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DC1752" w14:paraId="35E990B2" w14:textId="77777777" w:rsidTr="00DC1752">
        <w:trPr>
          <w:trHeight w:val="530"/>
        </w:trPr>
        <w:tc>
          <w:tcPr>
            <w:tcW w:w="9019" w:type="dxa"/>
            <w:vAlign w:val="center"/>
            <w:hideMark/>
          </w:tcPr>
          <w:p w14:paraId="5773754A" w14:textId="28826AF8" w:rsidR="00DC1752" w:rsidRDefault="00FB03A1" w:rsidP="00D10646">
            <w:pPr>
              <w:pStyle w:val="NoSpacing"/>
              <w:rPr>
                <w:rFonts w:asciiTheme="minorBidi" w:hAnsiTheme="minorBidi"/>
                <w:b/>
                <w:bCs/>
                <w:sz w:val="40"/>
                <w:szCs w:val="40"/>
              </w:rPr>
            </w:pPr>
            <w:r>
              <w:rPr>
                <w:rFonts w:asciiTheme="minorBidi" w:hAnsiTheme="minorBidi"/>
                <w:b/>
                <w:sz w:val="40"/>
                <w:szCs w:val="40"/>
              </w:rPr>
              <w:t xml:space="preserve">How to </w:t>
            </w:r>
            <w:r w:rsidR="00805213">
              <w:rPr>
                <w:rFonts w:asciiTheme="minorBidi" w:hAnsiTheme="minorBidi"/>
                <w:b/>
                <w:sz w:val="40"/>
                <w:szCs w:val="40"/>
              </w:rPr>
              <w:t>get a numerical breakdown of all types of inventory in the repository</w:t>
            </w:r>
          </w:p>
        </w:tc>
        <w:tc>
          <w:tcPr>
            <w:tcW w:w="1968" w:type="dxa"/>
            <w:hideMark/>
          </w:tcPr>
          <w:p w14:paraId="0367886E" w14:textId="77777777" w:rsidR="00DC1752" w:rsidRDefault="00DC1752">
            <w:pPr>
              <w:pStyle w:val="Head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noProof/>
              </w:rPr>
              <w:drawing>
                <wp:inline distT="0" distB="0" distL="0" distR="0" wp14:anchorId="5C1800A8" wp14:editId="1FDE14BC">
                  <wp:extent cx="1047750" cy="56197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752" w14:paraId="06D8E9A8" w14:textId="77777777" w:rsidTr="00DC1752">
        <w:tc>
          <w:tcPr>
            <w:tcW w:w="10987" w:type="dxa"/>
            <w:gridSpan w:val="2"/>
            <w:vAlign w:val="center"/>
          </w:tcPr>
          <w:p w14:paraId="5C60C0FF" w14:textId="77777777" w:rsidR="00DC1752" w:rsidRDefault="00DC1752">
            <w:pPr>
              <w:pStyle w:val="Header"/>
              <w:rPr>
                <w:rFonts w:asciiTheme="minorBidi" w:hAnsiTheme="minorBidi"/>
                <w:noProof/>
                <w:sz w:val="28"/>
                <w:szCs w:val="28"/>
              </w:rPr>
            </w:pPr>
          </w:p>
        </w:tc>
      </w:tr>
    </w:tbl>
    <w:p w14:paraId="4A887E8A" w14:textId="77777777" w:rsidR="00DC1752" w:rsidRDefault="00DC1752" w:rsidP="00DC1752">
      <w:pPr>
        <w:pStyle w:val="NoSpacing"/>
      </w:pPr>
      <w:r>
        <w:rPr>
          <w:noProof/>
        </w:rPr>
        <w:drawing>
          <wp:inline distT="0" distB="0" distL="0" distR="0" wp14:anchorId="25CE32C3" wp14:editId="727E1ABC">
            <wp:extent cx="5486400" cy="1047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B49EC" w14:textId="77777777" w:rsidR="006355BD" w:rsidRDefault="006355BD" w:rsidP="006355BD"/>
    <w:p w14:paraId="3BFFE21D" w14:textId="77777777" w:rsidR="00DC1752" w:rsidRPr="006355BD" w:rsidRDefault="006355BD" w:rsidP="006355BD">
      <w:pPr>
        <w:rPr>
          <w:b/>
          <w:bCs/>
        </w:rPr>
      </w:pPr>
      <w:r w:rsidRPr="006355BD">
        <w:rPr>
          <w:b/>
          <w:bCs/>
        </w:rPr>
        <w:t>Yoel Kortick</w:t>
      </w:r>
    </w:p>
    <w:p w14:paraId="62924448" w14:textId="77777777" w:rsidR="006355BD" w:rsidRPr="006355BD" w:rsidRDefault="006355BD" w:rsidP="006355BD">
      <w:pPr>
        <w:rPr>
          <w:b/>
          <w:bCs/>
        </w:rPr>
      </w:pPr>
      <w:r w:rsidRPr="006355BD">
        <w:rPr>
          <w:b/>
          <w:bCs/>
        </w:rPr>
        <w:t>Senior Librarian</w:t>
      </w:r>
    </w:p>
    <w:p w14:paraId="20525E84" w14:textId="77777777" w:rsidR="006355BD" w:rsidRPr="006355BD" w:rsidRDefault="006355BD" w:rsidP="006355BD"/>
    <w:p w14:paraId="230A4579" w14:textId="3F0D7231" w:rsidR="00DA196C" w:rsidRPr="00587593" w:rsidRDefault="00FB03A1">
      <w:pPr>
        <w:rPr>
          <w:b/>
          <w:bCs/>
          <w:noProof/>
        </w:rPr>
      </w:pPr>
      <w:r w:rsidRPr="00587593">
        <w:rPr>
          <w:b/>
          <w:bCs/>
          <w:noProof/>
        </w:rPr>
        <w:t>ONE</w:t>
      </w:r>
    </w:p>
    <w:p w14:paraId="01E2975F" w14:textId="2239A25A" w:rsidR="00FB03A1" w:rsidRDefault="00AC01DF">
      <w:pPr>
        <w:rPr>
          <w:noProof/>
        </w:rPr>
      </w:pPr>
      <w:r>
        <w:rPr>
          <w:noProof/>
        </w:rPr>
        <w:t>Navigate to the default out of the box dashboard called “</w:t>
      </w:r>
      <w:r>
        <w:rPr>
          <w:rStyle w:val="masterh1"/>
        </w:rPr>
        <w:t>Title level overlap analysis</w:t>
      </w:r>
      <w:r>
        <w:rPr>
          <w:rStyle w:val="masterh1"/>
        </w:rPr>
        <w:t>” at “</w:t>
      </w:r>
      <w:r w:rsidRPr="00AC01DF">
        <w:rPr>
          <w:rStyle w:val="masterh1"/>
        </w:rPr>
        <w:t>/shared/Alma/Titles/Dashboards</w:t>
      </w:r>
      <w:r>
        <w:rPr>
          <w:rStyle w:val="masterh1"/>
        </w:rPr>
        <w:t>” and open it</w:t>
      </w:r>
    </w:p>
    <w:p w14:paraId="1D55D8E9" w14:textId="016F2A94" w:rsidR="00FB03A1" w:rsidRDefault="00FB03A1">
      <w:pPr>
        <w:rPr>
          <w:noProof/>
        </w:rPr>
      </w:pPr>
    </w:p>
    <w:p w14:paraId="20C131A1" w14:textId="6465F791" w:rsidR="00FB03A1" w:rsidRDefault="00AC01DF">
      <w:r>
        <w:rPr>
          <w:noProof/>
        </w:rPr>
        <w:drawing>
          <wp:inline distT="0" distB="0" distL="0" distR="0" wp14:anchorId="1CF40D01" wp14:editId="25C07C1C">
            <wp:extent cx="5114925" cy="16383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03A1">
        <w:t xml:space="preserve">  </w:t>
      </w:r>
    </w:p>
    <w:p w14:paraId="4B399A00" w14:textId="73AE472A" w:rsidR="00FB03A1" w:rsidRDefault="00FB03A1"/>
    <w:p w14:paraId="7FED1AF4" w14:textId="0DF25345" w:rsidR="00FB03A1" w:rsidRPr="00587593" w:rsidRDefault="00FB03A1">
      <w:pPr>
        <w:rPr>
          <w:b/>
          <w:bCs/>
        </w:rPr>
      </w:pPr>
      <w:r w:rsidRPr="00587593">
        <w:rPr>
          <w:b/>
          <w:bCs/>
        </w:rPr>
        <w:t>TWO</w:t>
      </w:r>
    </w:p>
    <w:p w14:paraId="24713E35" w14:textId="1FAB38D3" w:rsidR="00FB03A1" w:rsidRDefault="00AC01DF">
      <w:r>
        <w:t>Switch to the “</w:t>
      </w:r>
      <w:r>
        <w:t>Inventory Breakdown</w:t>
      </w:r>
      <w:r>
        <w:t xml:space="preserve">” tab and see the graph and the table.  This tab has all the information needed to </w:t>
      </w:r>
      <w:r w:rsidRPr="00AC01DF">
        <w:t>get a numerical breakdown of all types of inventory in the repository</w:t>
      </w:r>
      <w:r>
        <w:t>:</w:t>
      </w:r>
    </w:p>
    <w:p w14:paraId="4F9DB4AA" w14:textId="7028C7C7" w:rsidR="00AC01DF" w:rsidRDefault="00AC01DF"/>
    <w:p w14:paraId="67851E51" w14:textId="5D672CA0" w:rsidR="00AC01DF" w:rsidRDefault="00AC01DF">
      <w:r>
        <w:rPr>
          <w:noProof/>
        </w:rPr>
        <w:drawing>
          <wp:inline distT="0" distB="0" distL="0" distR="0" wp14:anchorId="4BD2843D" wp14:editId="0A7541EB">
            <wp:extent cx="5943600" cy="2895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7D8A8" w14:textId="62C30F27" w:rsidR="00AC01DF" w:rsidRDefault="00AC01DF"/>
    <w:p w14:paraId="702931D1" w14:textId="77691948" w:rsidR="00AC01DF" w:rsidRDefault="00AC01DF"/>
    <w:p w14:paraId="15FBD0D3" w14:textId="7F4EB69E" w:rsidR="00AC01DF" w:rsidRDefault="00AC01DF">
      <w:r>
        <w:rPr>
          <w:noProof/>
        </w:rPr>
        <w:lastRenderedPageBreak/>
        <w:drawing>
          <wp:inline distT="0" distB="0" distL="0" distR="0" wp14:anchorId="218DB22C" wp14:editId="462FAF2B">
            <wp:extent cx="5934075" cy="466725"/>
            <wp:effectExtent l="19050" t="19050" r="28575" b="2857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67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B294BB8" w14:textId="0A4A9CB3" w:rsidR="00AC01DF" w:rsidRDefault="00AC01DF"/>
    <w:p w14:paraId="6B6A441C" w14:textId="77777777" w:rsidR="00AC01DF" w:rsidRDefault="00AC01DF"/>
    <w:p w14:paraId="14DBCF7E" w14:textId="4FB3C421" w:rsidR="00FB03A1" w:rsidRDefault="00FB03A1"/>
    <w:p w14:paraId="3E77F809" w14:textId="6A5C72BB" w:rsidR="00FB03A1" w:rsidRPr="00587593" w:rsidRDefault="0066674A">
      <w:pPr>
        <w:rPr>
          <w:b/>
          <w:bCs/>
        </w:rPr>
      </w:pPr>
      <w:r w:rsidRPr="00587593">
        <w:rPr>
          <w:b/>
          <w:bCs/>
        </w:rPr>
        <w:t>THREE</w:t>
      </w:r>
    </w:p>
    <w:p w14:paraId="745D06B2" w14:textId="6CED8197" w:rsidR="00587593" w:rsidRDefault="00AC01DF">
      <w:r>
        <w:t>Alternatively, it is possible to directly open the report which is in the dashboard.</w:t>
      </w:r>
    </w:p>
    <w:p w14:paraId="49437BDE" w14:textId="5C4F75AF" w:rsidR="00AC01DF" w:rsidRDefault="00AC01DF">
      <w:pPr>
        <w:rPr>
          <w:rStyle w:val="masterh1"/>
        </w:rPr>
      </w:pPr>
      <w:r>
        <w:t xml:space="preserve">Navigate to </w:t>
      </w:r>
      <w:r>
        <w:rPr>
          <w:rStyle w:val="masterh1"/>
        </w:rPr>
        <w:t>“</w:t>
      </w:r>
      <w:r w:rsidRPr="00AC01DF">
        <w:rPr>
          <w:rStyle w:val="masterh1"/>
        </w:rPr>
        <w:t>/shared/Alma/Titles/Dashboards</w:t>
      </w:r>
      <w:r>
        <w:rPr>
          <w:rStyle w:val="masterh1"/>
        </w:rPr>
        <w:t xml:space="preserve">” and open </w:t>
      </w:r>
      <w:r>
        <w:rPr>
          <w:rStyle w:val="masterh1"/>
        </w:rPr>
        <w:t>report “Inventory Breakdown”</w:t>
      </w:r>
    </w:p>
    <w:p w14:paraId="2ADB2AA8" w14:textId="77777777" w:rsidR="00AC01DF" w:rsidRDefault="00AC01DF">
      <w:pPr>
        <w:rPr>
          <w:rStyle w:val="masterh1"/>
        </w:rPr>
      </w:pPr>
    </w:p>
    <w:p w14:paraId="24CD5DBE" w14:textId="75920468" w:rsidR="00AC01DF" w:rsidRDefault="00AC01DF">
      <w:pPr>
        <w:rPr>
          <w:rStyle w:val="masterh1"/>
        </w:rPr>
      </w:pPr>
    </w:p>
    <w:p w14:paraId="7DC0076F" w14:textId="7E1F360C" w:rsidR="00AC01DF" w:rsidRDefault="00AC01DF">
      <w:r>
        <w:rPr>
          <w:noProof/>
        </w:rPr>
        <w:drawing>
          <wp:inline distT="0" distB="0" distL="0" distR="0" wp14:anchorId="47EE963F" wp14:editId="6731E218">
            <wp:extent cx="4846320" cy="1463040"/>
            <wp:effectExtent l="19050" t="19050" r="11430" b="2286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14630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157DFCE" w14:textId="7FBBACC6" w:rsidR="00587593" w:rsidRDefault="00587593"/>
    <w:p w14:paraId="5DE02402" w14:textId="142BA747" w:rsidR="00AC01DF" w:rsidRDefault="00AC01DF">
      <w:r>
        <w:rPr>
          <w:noProof/>
        </w:rPr>
        <w:drawing>
          <wp:inline distT="0" distB="0" distL="0" distR="0" wp14:anchorId="16931581" wp14:editId="16A9092A">
            <wp:extent cx="5934075" cy="2590800"/>
            <wp:effectExtent l="19050" t="19050" r="28575" b="190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90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AC01DF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B67DF" w14:textId="77777777" w:rsidR="00EE0728" w:rsidRDefault="00EE0728" w:rsidP="00E43BC9">
      <w:r>
        <w:separator/>
      </w:r>
    </w:p>
  </w:endnote>
  <w:endnote w:type="continuationSeparator" w:id="0">
    <w:p w14:paraId="5419EFA0" w14:textId="77777777" w:rsidR="00EE0728" w:rsidRDefault="00EE0728" w:rsidP="00E4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566B2" w14:textId="77777777" w:rsidR="00E43BC9" w:rsidRPr="00247F1B" w:rsidRDefault="00E43BC9" w:rsidP="00E43BC9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14:paraId="24F168AC" w14:textId="77777777" w:rsidR="00E43BC9" w:rsidRDefault="00E43BC9" w:rsidP="00E43BC9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</w:t>
    </w:r>
    <w:r>
      <w:rPr>
        <w:rFonts w:ascii="Palatino Linotype" w:hAnsi="Palatino Linotype"/>
        <w:sz w:val="18"/>
        <w:szCs w:val="18"/>
      </w:rPr>
      <w:t>8</w:t>
    </w:r>
    <w:r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ABE95" w14:textId="77777777" w:rsidR="00EE0728" w:rsidRDefault="00EE0728" w:rsidP="00E43BC9">
      <w:r>
        <w:separator/>
      </w:r>
    </w:p>
  </w:footnote>
  <w:footnote w:type="continuationSeparator" w:id="0">
    <w:p w14:paraId="37D5D06B" w14:textId="77777777" w:rsidR="00EE0728" w:rsidRDefault="00EE0728" w:rsidP="00E43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124A4"/>
    <w:multiLevelType w:val="hybridMultilevel"/>
    <w:tmpl w:val="9EFA4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52DD6"/>
    <w:multiLevelType w:val="hybridMultilevel"/>
    <w:tmpl w:val="43AA1D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E5C81"/>
    <w:multiLevelType w:val="hybridMultilevel"/>
    <w:tmpl w:val="2452C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76A95"/>
    <w:multiLevelType w:val="hybridMultilevel"/>
    <w:tmpl w:val="7A2EB9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69"/>
    <w:rsid w:val="00090F3E"/>
    <w:rsid w:val="001C3794"/>
    <w:rsid w:val="001F2295"/>
    <w:rsid w:val="002D4F69"/>
    <w:rsid w:val="003B5D49"/>
    <w:rsid w:val="003C1E97"/>
    <w:rsid w:val="003C28D1"/>
    <w:rsid w:val="00587593"/>
    <w:rsid w:val="005C7B0E"/>
    <w:rsid w:val="006355BD"/>
    <w:rsid w:val="0066674A"/>
    <w:rsid w:val="00692D2F"/>
    <w:rsid w:val="006B4585"/>
    <w:rsid w:val="0075496A"/>
    <w:rsid w:val="00805213"/>
    <w:rsid w:val="008136B7"/>
    <w:rsid w:val="008578CB"/>
    <w:rsid w:val="008C40AF"/>
    <w:rsid w:val="00950EA5"/>
    <w:rsid w:val="009F1CA6"/>
    <w:rsid w:val="00A74D11"/>
    <w:rsid w:val="00AC01DF"/>
    <w:rsid w:val="00B63897"/>
    <w:rsid w:val="00C3240D"/>
    <w:rsid w:val="00CD1B82"/>
    <w:rsid w:val="00CE0908"/>
    <w:rsid w:val="00D10646"/>
    <w:rsid w:val="00D236D7"/>
    <w:rsid w:val="00DA196C"/>
    <w:rsid w:val="00DC1752"/>
    <w:rsid w:val="00E0380C"/>
    <w:rsid w:val="00E43BC9"/>
    <w:rsid w:val="00E609E1"/>
    <w:rsid w:val="00E71550"/>
    <w:rsid w:val="00EE0728"/>
    <w:rsid w:val="00EE445B"/>
    <w:rsid w:val="00FB03A1"/>
    <w:rsid w:val="00FB2202"/>
    <w:rsid w:val="00FB6CD6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24C27"/>
  <w15:chartTrackingRefBased/>
  <w15:docId w15:val="{CFE45B43-253F-4B5A-A5DD-0F9D5EDD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DC1752"/>
    <w:rPr>
      <w:rFonts w:ascii="Arial" w:hAnsi="Arial"/>
      <w:sz w:val="24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DC1752"/>
    <w:pPr>
      <w:tabs>
        <w:tab w:val="center" w:pos="4320"/>
        <w:tab w:val="right" w:pos="8640"/>
      </w:tabs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DC1752"/>
    <w:rPr>
      <w:lang w:bidi="he-IL"/>
    </w:rPr>
  </w:style>
  <w:style w:type="table" w:styleId="TableGrid">
    <w:name w:val="Table Grid"/>
    <w:basedOn w:val="TableNormal"/>
    <w:uiPriority w:val="59"/>
    <w:rsid w:val="00DC1752"/>
    <w:rPr>
      <w:lang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43B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BC9"/>
  </w:style>
  <w:style w:type="character" w:customStyle="1" w:styleId="masterh1">
    <w:name w:val="masterh1"/>
    <w:basedOn w:val="DefaultParagraphFont"/>
    <w:rsid w:val="00AC0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3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elk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7721E63-2F51-497E-B1A8-2B56B67D6F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9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Kortick</dc:creator>
  <cp:keywords/>
  <dc:description/>
  <cp:lastModifiedBy>Yoel Kortick</cp:lastModifiedBy>
  <cp:revision>4</cp:revision>
  <dcterms:created xsi:type="dcterms:W3CDTF">2021-04-30T11:49:00Z</dcterms:created>
  <dcterms:modified xsi:type="dcterms:W3CDTF">2021-04-30T11:57:00Z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